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F8" w:rsidRPr="00A758F6" w:rsidRDefault="005F7AF8" w:rsidP="00013E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52"/>
          <w:szCs w:val="52"/>
          <w:lang w:val="es-ES"/>
        </w:rPr>
      </w:pPr>
      <w:r w:rsidRPr="00A758F6">
        <w:rPr>
          <w:rFonts w:ascii="Times New Roman" w:hAnsi="Times New Roman"/>
          <w:b/>
          <w:bCs/>
          <w:sz w:val="52"/>
          <w:szCs w:val="52"/>
          <w:lang w:val="es-ES"/>
        </w:rPr>
        <w:t>Mario Luis Aviles Espinoza</w:t>
      </w:r>
    </w:p>
    <w:p w:rsidR="005F7AF8" w:rsidRPr="00A758F6" w:rsidRDefault="005F7AF8" w:rsidP="00A7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46"/>
          <w:szCs w:val="46"/>
          <w:lang w:val="es-ES"/>
        </w:rPr>
      </w:pPr>
      <w:r w:rsidRPr="00A758F6">
        <w:rPr>
          <w:rFonts w:ascii="Times New Roman" w:hAnsi="Times New Roman"/>
          <w:bCs/>
          <w:sz w:val="46"/>
          <w:szCs w:val="46"/>
          <w:lang w:val="es-ES"/>
        </w:rPr>
        <w:t>Técnico Superior en Minería</w:t>
      </w:r>
    </w:p>
    <w:p w:rsidR="005F7AF8" w:rsidRDefault="005F7AF8" w:rsidP="00A7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6"/>
          <w:szCs w:val="36"/>
          <w:lang w:val="es-ES"/>
        </w:rPr>
      </w:pPr>
      <w:r w:rsidRPr="00A758F6">
        <w:rPr>
          <w:rFonts w:ascii="Times New Roman" w:hAnsi="Times New Roman"/>
          <w:bCs/>
          <w:sz w:val="36"/>
          <w:szCs w:val="36"/>
          <w:lang w:val="es-ES"/>
        </w:rPr>
        <w:t>Técnico eléctrico certificado SEC</w:t>
      </w:r>
    </w:p>
    <w:p w:rsidR="005F7AF8" w:rsidRDefault="005F7AF8" w:rsidP="00A75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36"/>
          <w:szCs w:val="36"/>
          <w:lang w:val="es-ES"/>
        </w:rPr>
      </w:pPr>
    </w:p>
    <w:p w:rsidR="005F7AF8" w:rsidRPr="00A758F6" w:rsidRDefault="005F7AF8" w:rsidP="00A758F6">
      <w:pPr>
        <w:spacing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A758F6">
        <w:rPr>
          <w:rFonts w:ascii="Times New Roman" w:hAnsi="Times New Roman"/>
          <w:b/>
          <w:sz w:val="32"/>
          <w:szCs w:val="32"/>
          <w:u w:val="single"/>
        </w:rPr>
        <w:t>Carta de Presentación</w:t>
      </w:r>
    </w:p>
    <w:p w:rsidR="005F7AF8" w:rsidRPr="00A758F6" w:rsidRDefault="005F7AF8" w:rsidP="00A758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58F6">
        <w:rPr>
          <w:rFonts w:ascii="Times New Roman" w:hAnsi="Times New Roman"/>
          <w:sz w:val="28"/>
          <w:szCs w:val="28"/>
        </w:rPr>
        <w:t>Busco integrarme a una empresa, donde pueda ganar la posibilidad de desarrollar todo mi potencial, aportando con mis conocimientos teóricos en los procesos de producción, desarrollo, explotación de la minería subterránea y a rajo abierto, en procesos industriales de tratamientos de minerales.</w:t>
      </w:r>
    </w:p>
    <w:p w:rsidR="005F7AF8" w:rsidRPr="00A758F6" w:rsidRDefault="005F7AF8" w:rsidP="00A758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758F6">
        <w:rPr>
          <w:rFonts w:ascii="Times New Roman" w:hAnsi="Times New Roman"/>
          <w:sz w:val="28"/>
          <w:szCs w:val="28"/>
        </w:rPr>
        <w:t>Entre mis principales cualidades puedo destacar; capacidad de liderazgo, innovación, alto sentido de la responsabilidad y gran compromiso con metas.</w:t>
      </w: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36"/>
          <w:szCs w:val="36"/>
        </w:rPr>
      </w:pP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  <w:u w:val="single"/>
          <w:lang w:val="es-ES"/>
        </w:rPr>
      </w:pPr>
      <w:r>
        <w:rPr>
          <w:rFonts w:ascii="Times New Roman" w:hAnsi="Times New Roman"/>
          <w:b/>
          <w:sz w:val="32"/>
          <w:szCs w:val="32"/>
          <w:u w:val="single"/>
          <w:lang w:val="es-ES"/>
        </w:rPr>
        <w:t>Datos personales</w:t>
      </w: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Nombre: Mario Luis</w:t>
      </w: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Apellidos: Aviles Espinoza.</w:t>
      </w: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Dirección: Elías Fernández Albano #8416</w:t>
      </w:r>
      <w:r w:rsidRPr="007F2D11">
        <w:rPr>
          <w:rFonts w:ascii="Times New Roman" w:hAnsi="Times New Roman"/>
          <w:sz w:val="28"/>
          <w:szCs w:val="28"/>
          <w:lang w:val="es-ES"/>
        </w:rPr>
        <w:tab/>
      </w: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Teléfono: 02-</w:t>
      </w:r>
      <w:r>
        <w:rPr>
          <w:rFonts w:ascii="Times New Roman" w:hAnsi="Times New Roman"/>
          <w:sz w:val="28"/>
          <w:szCs w:val="28"/>
          <w:lang w:val="es-ES"/>
        </w:rPr>
        <w:t>2</w:t>
      </w:r>
      <w:r w:rsidRPr="007F2D11">
        <w:rPr>
          <w:rFonts w:ascii="Times New Roman" w:hAnsi="Times New Roman"/>
          <w:sz w:val="28"/>
          <w:szCs w:val="28"/>
          <w:lang w:val="es-ES"/>
        </w:rPr>
        <w:t>5276696</w:t>
      </w: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>
        <w:rPr>
          <w:rFonts w:ascii="Times New Roman" w:hAnsi="Times New Roman"/>
          <w:sz w:val="28"/>
          <w:szCs w:val="28"/>
          <w:lang w:val="es-ES"/>
        </w:rPr>
        <w:t>Móvil: 71046724</w:t>
      </w: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FF"/>
          <w:sz w:val="28"/>
          <w:szCs w:val="28"/>
          <w:u w:val="single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E-mail: aviles.mario23@gmail.com</w:t>
      </w: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Fecha de nacimiento: 29 de Agosto 1989</w:t>
      </w: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Nacionalidad: Chilena.</w:t>
      </w: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Default="005F7AF8" w:rsidP="001B0FC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Educación</w:t>
      </w:r>
    </w:p>
    <w:p w:rsidR="005F7AF8" w:rsidRPr="006A4AE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5F7AF8" w:rsidRPr="006A4AE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6A4AE8">
        <w:rPr>
          <w:rFonts w:ascii="Times New Roman" w:hAnsi="Times New Roman"/>
          <w:b/>
          <w:sz w:val="28"/>
          <w:szCs w:val="28"/>
          <w:lang w:val="es-ES"/>
        </w:rPr>
        <w:t>Básica Completa</w:t>
      </w:r>
      <w:r w:rsidRPr="006A4AE8">
        <w:rPr>
          <w:rFonts w:ascii="Times New Roman" w:hAnsi="Times New Roman"/>
          <w:sz w:val="28"/>
          <w:szCs w:val="28"/>
          <w:lang w:val="es-ES"/>
        </w:rPr>
        <w:t xml:space="preserve">: </w:t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6A4AE8">
        <w:rPr>
          <w:rFonts w:ascii="Times New Roman" w:hAnsi="Times New Roman"/>
          <w:sz w:val="28"/>
          <w:szCs w:val="28"/>
          <w:lang w:val="es-ES"/>
        </w:rPr>
        <w:t>Colegio Rosa Marckmann. La Cisterna.</w:t>
      </w:r>
    </w:p>
    <w:p w:rsidR="005F7AF8" w:rsidRPr="006A4AE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6A4AE8">
        <w:rPr>
          <w:rFonts w:ascii="Times New Roman" w:hAnsi="Times New Roman"/>
          <w:sz w:val="28"/>
          <w:szCs w:val="28"/>
          <w:lang w:val="es-ES"/>
        </w:rPr>
        <w:t xml:space="preserve"> </w:t>
      </w:r>
    </w:p>
    <w:p w:rsidR="005F7AF8" w:rsidRPr="006A4AE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6A4AE8">
        <w:rPr>
          <w:rFonts w:ascii="Times New Roman" w:hAnsi="Times New Roman"/>
          <w:b/>
          <w:sz w:val="28"/>
          <w:szCs w:val="28"/>
          <w:lang w:val="es-ES"/>
        </w:rPr>
        <w:t>Media Completa:</w:t>
      </w:r>
      <w:r w:rsidRPr="006A4AE8">
        <w:rPr>
          <w:rFonts w:ascii="Times New Roman" w:hAnsi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6A4AE8">
        <w:rPr>
          <w:rFonts w:ascii="Times New Roman" w:hAnsi="Times New Roman"/>
          <w:sz w:val="28"/>
          <w:szCs w:val="28"/>
          <w:lang w:val="es-ES"/>
        </w:rPr>
        <w:t>Centro Educacional Santa Rosa. La Cisterna.</w:t>
      </w:r>
    </w:p>
    <w:p w:rsidR="005F7AF8" w:rsidRPr="006A4AE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5F7AF8" w:rsidRPr="006A4AE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ind w:left="2832" w:hanging="2832"/>
        <w:rPr>
          <w:rFonts w:ascii="Times New Roman" w:hAnsi="Times New Roman"/>
          <w:sz w:val="28"/>
          <w:szCs w:val="28"/>
          <w:lang w:val="es-ES"/>
        </w:rPr>
      </w:pPr>
      <w:r w:rsidRPr="006A4AE8">
        <w:rPr>
          <w:rFonts w:ascii="Times New Roman" w:hAnsi="Times New Roman"/>
          <w:b/>
          <w:sz w:val="28"/>
          <w:szCs w:val="28"/>
          <w:lang w:val="es-ES"/>
        </w:rPr>
        <w:t>Superior:</w:t>
      </w:r>
      <w:r>
        <w:rPr>
          <w:rFonts w:ascii="Times New Roman" w:hAnsi="Times New Roman"/>
          <w:b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>CFT CEITEC. Egresado de carrera</w:t>
      </w:r>
      <w:r w:rsidRPr="006A4AE8">
        <w:rPr>
          <w:rFonts w:ascii="Times New Roman" w:hAnsi="Times New Roman"/>
          <w:sz w:val="28"/>
          <w:szCs w:val="28"/>
          <w:lang w:val="es-ES"/>
        </w:rPr>
        <w:t xml:space="preserve"> Técnico Su</w:t>
      </w:r>
      <w:r>
        <w:rPr>
          <w:rFonts w:ascii="Times New Roman" w:hAnsi="Times New Roman"/>
          <w:sz w:val="28"/>
          <w:szCs w:val="28"/>
          <w:lang w:val="es-ES"/>
        </w:rPr>
        <w:t xml:space="preserve">perior en Minería. </w:t>
      </w:r>
    </w:p>
    <w:p w:rsidR="005F7AF8" w:rsidRDefault="005F7AF8" w:rsidP="005670B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Default="005F7AF8" w:rsidP="005670BC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Estudios adicionales</w:t>
      </w:r>
    </w:p>
    <w:p w:rsidR="005F7AF8" w:rsidRDefault="005F7AF8" w:rsidP="006A4AE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</w:rPr>
      </w:pPr>
    </w:p>
    <w:p w:rsidR="005F7AF8" w:rsidRPr="006A4AE8" w:rsidRDefault="005F7AF8" w:rsidP="006A4AE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A4AE8">
        <w:rPr>
          <w:rFonts w:ascii="Times New Roman" w:hAnsi="Times New Roman"/>
          <w:b/>
          <w:sz w:val="28"/>
          <w:szCs w:val="28"/>
        </w:rPr>
        <w:t>Instalador Eléctrico Certificado por la SEC</w:t>
      </w:r>
    </w:p>
    <w:p w:rsidR="005F7AF8" w:rsidRPr="006A4AE8" w:rsidRDefault="005F7AF8" w:rsidP="006A4AE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5F7AF8" w:rsidRPr="006A4AE8" w:rsidRDefault="005F7AF8" w:rsidP="006A4AE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4AE8">
        <w:rPr>
          <w:rFonts w:ascii="Times New Roman" w:hAnsi="Times New Roman"/>
          <w:sz w:val="28"/>
          <w:szCs w:val="28"/>
        </w:rPr>
        <w:t>Institución: Centro de Formación de la Industria Chileno Francés.</w:t>
      </w:r>
    </w:p>
    <w:p w:rsidR="005F7AF8" w:rsidRPr="006A4AE8" w:rsidRDefault="005F7AF8" w:rsidP="006A4AE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4AE8">
        <w:rPr>
          <w:rFonts w:ascii="Times New Roman" w:hAnsi="Times New Roman"/>
          <w:sz w:val="28"/>
          <w:szCs w:val="28"/>
        </w:rPr>
        <w:t>Enseñanza: Capacitación calificada – SENCE.</w:t>
      </w:r>
    </w:p>
    <w:p w:rsidR="005F7AF8" w:rsidRPr="006A4AE8" w:rsidRDefault="005F7AF8" w:rsidP="006A4AE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6A4AE8">
        <w:rPr>
          <w:rFonts w:ascii="Times New Roman" w:hAnsi="Times New Roman"/>
          <w:sz w:val="28"/>
          <w:szCs w:val="28"/>
        </w:rPr>
        <w:t>Título: Instalador Eléctrico Certificado Mención Programación de PLC</w:t>
      </w:r>
    </w:p>
    <w:p w:rsidR="005F7AF8" w:rsidRPr="006A4AE8" w:rsidRDefault="005F7AF8" w:rsidP="005670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</w:p>
    <w:p w:rsidR="005F7AF8" w:rsidRPr="006A4AE8" w:rsidRDefault="005F7AF8" w:rsidP="006A4AE8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val="en-US"/>
        </w:rPr>
      </w:pPr>
      <w:r w:rsidRPr="006A4AE8">
        <w:rPr>
          <w:rFonts w:ascii="Times New Roman" w:hAnsi="Times New Roman"/>
          <w:b/>
          <w:sz w:val="28"/>
          <w:szCs w:val="28"/>
          <w:lang w:val="es-ES"/>
        </w:rPr>
        <w:t xml:space="preserve">Conocimientos nivel medio en Ingles. </w:t>
      </w:r>
      <w:r w:rsidRPr="006A4AE8">
        <w:rPr>
          <w:rFonts w:ascii="Times New Roman" w:hAnsi="Times New Roman"/>
          <w:b/>
          <w:sz w:val="28"/>
          <w:szCs w:val="28"/>
          <w:lang w:val="en-US"/>
        </w:rPr>
        <w:t>Wall Street Institute</w:t>
      </w:r>
      <w:r w:rsidRPr="006A4AE8">
        <w:rPr>
          <w:rFonts w:ascii="Times New Roman" w:hAnsi="Times New Roman"/>
          <w:sz w:val="28"/>
          <w:szCs w:val="28"/>
          <w:lang w:val="en-US"/>
        </w:rPr>
        <w:t>.</w:t>
      </w: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val="en-US"/>
        </w:rPr>
      </w:pP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Institució</w:t>
      </w:r>
      <w:r w:rsidRPr="006A4AE8">
        <w:rPr>
          <w:rFonts w:ascii="Times New Roman" w:hAnsi="Times New Roman"/>
          <w:sz w:val="28"/>
          <w:szCs w:val="28"/>
          <w:lang w:val="en-US"/>
        </w:rPr>
        <w:t>n: Wall Street Institute.</w:t>
      </w: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val="en-US"/>
        </w:rPr>
      </w:pP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8"/>
          <w:szCs w:val="28"/>
          <w:lang w:val="en-US"/>
        </w:rPr>
      </w:pP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5F7AF8" w:rsidRPr="001D2774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1D2774"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Experiencia Laboral</w:t>
      </w:r>
    </w:p>
    <w:p w:rsidR="005F7AF8" w:rsidRPr="001D2774" w:rsidRDefault="005F7AF8" w:rsidP="001B0FC4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</w:p>
    <w:p w:rsidR="005F7AF8" w:rsidRDefault="005F7AF8" w:rsidP="006A4AE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2013-2014.-</w:t>
      </w:r>
      <w:r w:rsidRPr="007F2D11">
        <w:rPr>
          <w:rFonts w:ascii="Times New Roman" w:hAnsi="Times New Roman"/>
          <w:sz w:val="28"/>
          <w:szCs w:val="28"/>
          <w:lang w:val="es-ES"/>
        </w:rPr>
        <w:tab/>
        <w:t>Técnico Electricista. Empresa Provider Ltda., prestando servicios a Chilectra Grupo Enersis.</w:t>
      </w:r>
    </w:p>
    <w:p w:rsidR="005F7AF8" w:rsidRPr="007F2D11" w:rsidRDefault="005F7AF8" w:rsidP="006A4AE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sz w:val="28"/>
          <w:szCs w:val="28"/>
          <w:lang w:val="es-ES"/>
        </w:rPr>
      </w:pPr>
    </w:p>
    <w:p w:rsidR="005F7AF8" w:rsidRDefault="005F7AF8" w:rsidP="006A4AE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 xml:space="preserve">2012.- </w:t>
      </w:r>
      <w:r w:rsidRPr="007F2D11">
        <w:rPr>
          <w:rFonts w:ascii="Times New Roman" w:hAnsi="Times New Roman"/>
          <w:sz w:val="28"/>
          <w:szCs w:val="28"/>
          <w:lang w:val="es-ES"/>
        </w:rPr>
        <w:tab/>
        <w:t>Operario en montaje industrial. Empresa ingeniería y construcción Riyan Ltda.</w:t>
      </w:r>
    </w:p>
    <w:p w:rsidR="005F7AF8" w:rsidRPr="007F2D11" w:rsidRDefault="005F7AF8" w:rsidP="006A4AE8">
      <w:pPr>
        <w:widowControl w:val="0"/>
        <w:autoSpaceDE w:val="0"/>
        <w:autoSpaceDN w:val="0"/>
        <w:adjustRightInd w:val="0"/>
        <w:spacing w:after="0" w:line="240" w:lineRule="auto"/>
        <w:ind w:left="1410" w:hanging="1410"/>
        <w:rPr>
          <w:rFonts w:ascii="Times New Roman" w:hAnsi="Times New Roman"/>
          <w:sz w:val="28"/>
          <w:szCs w:val="28"/>
          <w:lang w:val="es-ES"/>
        </w:rPr>
      </w:pP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 xml:space="preserve">2011.- </w:t>
      </w:r>
      <w:r>
        <w:rPr>
          <w:rFonts w:ascii="Times New Roman" w:hAnsi="Times New Roman"/>
          <w:sz w:val="28"/>
          <w:szCs w:val="28"/>
          <w:lang w:val="es-ES"/>
        </w:rPr>
        <w:tab/>
      </w:r>
      <w:r w:rsidRPr="007F2D11">
        <w:rPr>
          <w:rFonts w:ascii="Times New Roman" w:hAnsi="Times New Roman"/>
          <w:sz w:val="28"/>
          <w:szCs w:val="28"/>
          <w:lang w:val="es-ES"/>
        </w:rPr>
        <w:t>Vendedor y encargado de bodega. Empresa Artesa Chile s.a.</w:t>
      </w: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Default="005F7AF8" w:rsidP="007F2D11">
      <w:pPr>
        <w:keepNext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  <w:lang w:val="es-ES"/>
        </w:rPr>
      </w:pPr>
      <w:r>
        <w:rPr>
          <w:rFonts w:ascii="Times New Roman" w:hAnsi="Times New Roman"/>
          <w:b/>
          <w:bCs/>
          <w:sz w:val="32"/>
          <w:szCs w:val="32"/>
          <w:u w:val="single"/>
          <w:lang w:val="es-ES"/>
        </w:rPr>
        <w:t>Referencias</w:t>
      </w: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Pr="007F2D11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s-ES"/>
        </w:rPr>
      </w:pPr>
      <w:r w:rsidRPr="007F2D11">
        <w:rPr>
          <w:rFonts w:ascii="Times New Roman" w:hAnsi="Times New Roman"/>
          <w:sz w:val="28"/>
          <w:szCs w:val="28"/>
          <w:lang w:val="es-ES"/>
        </w:rPr>
        <w:t>Ricardo Riveros  Recursos Humanos RIYAN  77029790</w:t>
      </w:r>
    </w:p>
    <w:p w:rsidR="005F7AF8" w:rsidRDefault="005F7AF8" w:rsidP="001B0F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  <w:lang w:val="es-ES"/>
        </w:rPr>
      </w:pP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  <w:lang w:val="es-ES"/>
        </w:rPr>
      </w:pPr>
    </w:p>
    <w:p w:rsidR="005F7AF8" w:rsidRDefault="005F7AF8" w:rsidP="007F2D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  <w:lang w:val="es-ES"/>
        </w:rPr>
      </w:pPr>
      <w:r>
        <w:rPr>
          <w:rFonts w:ascii="Times New Roman" w:hAnsi="Times New Roman"/>
          <w:b/>
          <w:sz w:val="36"/>
          <w:szCs w:val="36"/>
          <w:u w:val="single"/>
          <w:lang w:val="es-ES"/>
        </w:rPr>
        <w:t>Disponibilidad inmediata!</w:t>
      </w:r>
    </w:p>
    <w:p w:rsidR="005F7AF8" w:rsidRDefault="005F7AF8"/>
    <w:sectPr w:rsidR="005F7AF8" w:rsidSect="000255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B49B6"/>
    <w:multiLevelType w:val="hybridMultilevel"/>
    <w:tmpl w:val="B7B89D5E"/>
    <w:lvl w:ilvl="0" w:tplc="04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054B6">
      <w:start w:val="199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Times New Roman" w:hAnsi="Comic Sans MS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FC4"/>
    <w:rsid w:val="00013E29"/>
    <w:rsid w:val="00025585"/>
    <w:rsid w:val="00067F54"/>
    <w:rsid w:val="000B4720"/>
    <w:rsid w:val="001B0FC4"/>
    <w:rsid w:val="001D2774"/>
    <w:rsid w:val="0039562A"/>
    <w:rsid w:val="00455139"/>
    <w:rsid w:val="004927A4"/>
    <w:rsid w:val="00506C8E"/>
    <w:rsid w:val="005670BC"/>
    <w:rsid w:val="005934FB"/>
    <w:rsid w:val="005F7AF8"/>
    <w:rsid w:val="006A4AE8"/>
    <w:rsid w:val="006D5D92"/>
    <w:rsid w:val="00724830"/>
    <w:rsid w:val="00786D85"/>
    <w:rsid w:val="007F2D11"/>
    <w:rsid w:val="0080080B"/>
    <w:rsid w:val="00813AE4"/>
    <w:rsid w:val="008A3851"/>
    <w:rsid w:val="009100AC"/>
    <w:rsid w:val="009233B8"/>
    <w:rsid w:val="00A758F6"/>
    <w:rsid w:val="00A87A08"/>
    <w:rsid w:val="00AE0635"/>
    <w:rsid w:val="00D5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FC4"/>
    <w:pPr>
      <w:spacing w:after="200" w:line="276" w:lineRule="auto"/>
    </w:pPr>
    <w:rPr>
      <w:rFonts w:eastAsia="Times New Roman"/>
      <w:lang w:val="es-MX" w:eastAsia="es-MX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265</Words>
  <Characters>1459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Luis Aviles Espinoza</dc:title>
  <dc:subject/>
  <dc:creator>Ricardo</dc:creator>
  <cp:keywords/>
  <dc:description/>
  <cp:lastModifiedBy>Mario</cp:lastModifiedBy>
  <cp:revision>6</cp:revision>
  <dcterms:created xsi:type="dcterms:W3CDTF">2013-11-28T17:34:00Z</dcterms:created>
  <dcterms:modified xsi:type="dcterms:W3CDTF">2014-01-21T21:56:00Z</dcterms:modified>
</cp:coreProperties>
</file>